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附件</w:t>
      </w:r>
    </w:p>
    <w:p>
      <w:pPr>
        <w:widowControl/>
        <w:spacing w:line="560" w:lineRule="exact"/>
        <w:jc w:val="left"/>
        <w:rPr>
          <w:rFonts w:ascii="黑体" w:hAnsi="黑体" w:eastAsia="黑体" w:cs="Times New Roman"/>
          <w:color w:val="000000"/>
          <w:kern w:val="0"/>
          <w:szCs w:val="20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年四川省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信息消费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体验中心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建议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名单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tbl>
      <w:tblPr>
        <w:tblStyle w:val="8"/>
        <w:tblW w:w="51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051"/>
        <w:gridCol w:w="3618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2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9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体验中心名称</w:t>
            </w:r>
          </w:p>
        </w:tc>
        <w:tc>
          <w:tcPr>
            <w:tcW w:w="10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8"/>
                <w:szCs w:val="28"/>
                <w:lang w:eastAsia="zh-CN"/>
              </w:rPr>
              <w:t>体验中心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南充王府井购物中心管理</w:t>
            </w: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南充王府井购物中心</w:t>
            </w:r>
          </w:p>
        </w:tc>
        <w:tc>
          <w:tcPr>
            <w:tcW w:w="10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零售旗舰类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德阳城市智慧之心信息技术有限公司</w:t>
            </w:r>
          </w:p>
        </w:tc>
        <w:tc>
          <w:tcPr>
            <w:tcW w:w="19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德阳工业互联网展厅</w:t>
            </w:r>
          </w:p>
        </w:tc>
        <w:tc>
          <w:tcPr>
            <w:tcW w:w="10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体验展示类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四川长虹电器股份有限公司</w:t>
            </w:r>
          </w:p>
        </w:tc>
        <w:tc>
          <w:tcPr>
            <w:tcW w:w="19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基于激光显示技术的沉浸式文化体验中心</w:t>
            </w:r>
          </w:p>
        </w:tc>
        <w:tc>
          <w:tcPr>
            <w:tcW w:w="103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体验展示类</w:t>
            </w:r>
          </w:p>
        </w:tc>
      </w:tr>
    </w:tbl>
    <w:p>
      <w:pPr>
        <w:widowControl/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44057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Times New Roman" w:hAnsi="Times New Roman" w:cs="Times New Roman"/>
            <w:sz w:val="28"/>
            <w:szCs w:val="28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58"/>
    <w:rsid w:val="00000491"/>
    <w:rsid w:val="00002A84"/>
    <w:rsid w:val="00006255"/>
    <w:rsid w:val="000075F3"/>
    <w:rsid w:val="00007C9F"/>
    <w:rsid w:val="00010E60"/>
    <w:rsid w:val="0001355A"/>
    <w:rsid w:val="00014790"/>
    <w:rsid w:val="00020FA8"/>
    <w:rsid w:val="00023E2C"/>
    <w:rsid w:val="0002774C"/>
    <w:rsid w:val="00040437"/>
    <w:rsid w:val="00040E0A"/>
    <w:rsid w:val="000430F8"/>
    <w:rsid w:val="00044282"/>
    <w:rsid w:val="00046015"/>
    <w:rsid w:val="0004624B"/>
    <w:rsid w:val="00051044"/>
    <w:rsid w:val="00051659"/>
    <w:rsid w:val="00051D6C"/>
    <w:rsid w:val="00056E8E"/>
    <w:rsid w:val="000616B8"/>
    <w:rsid w:val="00063CFF"/>
    <w:rsid w:val="00072A19"/>
    <w:rsid w:val="000731D4"/>
    <w:rsid w:val="00073BD7"/>
    <w:rsid w:val="000752F9"/>
    <w:rsid w:val="0008555A"/>
    <w:rsid w:val="0008561E"/>
    <w:rsid w:val="00087105"/>
    <w:rsid w:val="00093D05"/>
    <w:rsid w:val="000A16BF"/>
    <w:rsid w:val="000A7313"/>
    <w:rsid w:val="000A7B06"/>
    <w:rsid w:val="000B2634"/>
    <w:rsid w:val="000B49D9"/>
    <w:rsid w:val="000B5F13"/>
    <w:rsid w:val="000C0D1E"/>
    <w:rsid w:val="000C18CD"/>
    <w:rsid w:val="000D0F87"/>
    <w:rsid w:val="000D76FE"/>
    <w:rsid w:val="000E311B"/>
    <w:rsid w:val="000E3D2D"/>
    <w:rsid w:val="000F02B1"/>
    <w:rsid w:val="00102A21"/>
    <w:rsid w:val="00104A9C"/>
    <w:rsid w:val="00113089"/>
    <w:rsid w:val="00116956"/>
    <w:rsid w:val="00123AB7"/>
    <w:rsid w:val="0012669C"/>
    <w:rsid w:val="00130CEA"/>
    <w:rsid w:val="00131971"/>
    <w:rsid w:val="00141E30"/>
    <w:rsid w:val="00141ECF"/>
    <w:rsid w:val="00142CDF"/>
    <w:rsid w:val="001452A2"/>
    <w:rsid w:val="00146798"/>
    <w:rsid w:val="0015027A"/>
    <w:rsid w:val="00156885"/>
    <w:rsid w:val="00162757"/>
    <w:rsid w:val="00163016"/>
    <w:rsid w:val="0016558A"/>
    <w:rsid w:val="00165CBB"/>
    <w:rsid w:val="00165F87"/>
    <w:rsid w:val="001679FE"/>
    <w:rsid w:val="0017186B"/>
    <w:rsid w:val="00172664"/>
    <w:rsid w:val="00176DF1"/>
    <w:rsid w:val="00183411"/>
    <w:rsid w:val="001874A3"/>
    <w:rsid w:val="00193215"/>
    <w:rsid w:val="00193A90"/>
    <w:rsid w:val="0019431E"/>
    <w:rsid w:val="00196861"/>
    <w:rsid w:val="001A1DFF"/>
    <w:rsid w:val="001A4B1D"/>
    <w:rsid w:val="001A587D"/>
    <w:rsid w:val="001A5B31"/>
    <w:rsid w:val="001A6886"/>
    <w:rsid w:val="001B14C2"/>
    <w:rsid w:val="001C2503"/>
    <w:rsid w:val="001C29FD"/>
    <w:rsid w:val="001E207A"/>
    <w:rsid w:val="001F27FB"/>
    <w:rsid w:val="00201DDD"/>
    <w:rsid w:val="00205DC8"/>
    <w:rsid w:val="00216FD5"/>
    <w:rsid w:val="00221561"/>
    <w:rsid w:val="00230377"/>
    <w:rsid w:val="002312CF"/>
    <w:rsid w:val="002324DB"/>
    <w:rsid w:val="00232A1E"/>
    <w:rsid w:val="002369BF"/>
    <w:rsid w:val="00240BBD"/>
    <w:rsid w:val="00240F31"/>
    <w:rsid w:val="00242BFD"/>
    <w:rsid w:val="00244EE8"/>
    <w:rsid w:val="00247E4F"/>
    <w:rsid w:val="002509B3"/>
    <w:rsid w:val="00253621"/>
    <w:rsid w:val="00253C16"/>
    <w:rsid w:val="00255C37"/>
    <w:rsid w:val="00255D3F"/>
    <w:rsid w:val="00261B4D"/>
    <w:rsid w:val="002634A9"/>
    <w:rsid w:val="0027634A"/>
    <w:rsid w:val="00277459"/>
    <w:rsid w:val="00281D17"/>
    <w:rsid w:val="00283142"/>
    <w:rsid w:val="00286B7A"/>
    <w:rsid w:val="00290045"/>
    <w:rsid w:val="002935C9"/>
    <w:rsid w:val="00296F57"/>
    <w:rsid w:val="002A1596"/>
    <w:rsid w:val="002A2514"/>
    <w:rsid w:val="002A3524"/>
    <w:rsid w:val="002A4CF8"/>
    <w:rsid w:val="002A61E4"/>
    <w:rsid w:val="002B587F"/>
    <w:rsid w:val="002B7194"/>
    <w:rsid w:val="002B7D04"/>
    <w:rsid w:val="002C2429"/>
    <w:rsid w:val="002C4D5D"/>
    <w:rsid w:val="002C5709"/>
    <w:rsid w:val="002C7446"/>
    <w:rsid w:val="002C799E"/>
    <w:rsid w:val="002D43F0"/>
    <w:rsid w:val="002D7367"/>
    <w:rsid w:val="002E1E91"/>
    <w:rsid w:val="002E27CC"/>
    <w:rsid w:val="002E6949"/>
    <w:rsid w:val="002F5978"/>
    <w:rsid w:val="002F5E77"/>
    <w:rsid w:val="00311412"/>
    <w:rsid w:val="0031409E"/>
    <w:rsid w:val="00316931"/>
    <w:rsid w:val="00321F56"/>
    <w:rsid w:val="0032631D"/>
    <w:rsid w:val="003272C1"/>
    <w:rsid w:val="00331603"/>
    <w:rsid w:val="003354DE"/>
    <w:rsid w:val="00336BB6"/>
    <w:rsid w:val="00343048"/>
    <w:rsid w:val="003471DB"/>
    <w:rsid w:val="003523B8"/>
    <w:rsid w:val="00352DB3"/>
    <w:rsid w:val="00353F66"/>
    <w:rsid w:val="003550D6"/>
    <w:rsid w:val="00357BBB"/>
    <w:rsid w:val="00360C90"/>
    <w:rsid w:val="0036233B"/>
    <w:rsid w:val="00363C20"/>
    <w:rsid w:val="00372876"/>
    <w:rsid w:val="00373CE4"/>
    <w:rsid w:val="003754A5"/>
    <w:rsid w:val="00375627"/>
    <w:rsid w:val="0037698C"/>
    <w:rsid w:val="00377468"/>
    <w:rsid w:val="0038268E"/>
    <w:rsid w:val="0038396A"/>
    <w:rsid w:val="00383AA0"/>
    <w:rsid w:val="0039394B"/>
    <w:rsid w:val="003941B8"/>
    <w:rsid w:val="003A5D1F"/>
    <w:rsid w:val="003B1FF5"/>
    <w:rsid w:val="003B5171"/>
    <w:rsid w:val="003C66BC"/>
    <w:rsid w:val="003D206C"/>
    <w:rsid w:val="003D611B"/>
    <w:rsid w:val="003E0FE3"/>
    <w:rsid w:val="003F043C"/>
    <w:rsid w:val="003F40E3"/>
    <w:rsid w:val="003F6F59"/>
    <w:rsid w:val="00403C77"/>
    <w:rsid w:val="0040683E"/>
    <w:rsid w:val="00407427"/>
    <w:rsid w:val="0041304E"/>
    <w:rsid w:val="00420353"/>
    <w:rsid w:val="00426941"/>
    <w:rsid w:val="00431417"/>
    <w:rsid w:val="00432887"/>
    <w:rsid w:val="0043494B"/>
    <w:rsid w:val="004373C6"/>
    <w:rsid w:val="004426DC"/>
    <w:rsid w:val="004434BC"/>
    <w:rsid w:val="004440F0"/>
    <w:rsid w:val="004448B0"/>
    <w:rsid w:val="00457072"/>
    <w:rsid w:val="00462DD9"/>
    <w:rsid w:val="00463A44"/>
    <w:rsid w:val="00463E5C"/>
    <w:rsid w:val="004658F6"/>
    <w:rsid w:val="004756ED"/>
    <w:rsid w:val="00476A74"/>
    <w:rsid w:val="0048118C"/>
    <w:rsid w:val="00483BD5"/>
    <w:rsid w:val="00485639"/>
    <w:rsid w:val="004866C1"/>
    <w:rsid w:val="00490047"/>
    <w:rsid w:val="004A59CA"/>
    <w:rsid w:val="004A6FB8"/>
    <w:rsid w:val="004B25D1"/>
    <w:rsid w:val="004B4F53"/>
    <w:rsid w:val="004B5C76"/>
    <w:rsid w:val="004B5E59"/>
    <w:rsid w:val="004B68A9"/>
    <w:rsid w:val="004B6DF5"/>
    <w:rsid w:val="004C2328"/>
    <w:rsid w:val="004C24E8"/>
    <w:rsid w:val="004C2898"/>
    <w:rsid w:val="004C2A02"/>
    <w:rsid w:val="004D01F6"/>
    <w:rsid w:val="004D088A"/>
    <w:rsid w:val="004D0CF5"/>
    <w:rsid w:val="004D10F5"/>
    <w:rsid w:val="004D2A38"/>
    <w:rsid w:val="004D63F0"/>
    <w:rsid w:val="004D64CE"/>
    <w:rsid w:val="004E4CD9"/>
    <w:rsid w:val="004E4E3D"/>
    <w:rsid w:val="004F1BB0"/>
    <w:rsid w:val="004F248D"/>
    <w:rsid w:val="004F7769"/>
    <w:rsid w:val="005156C4"/>
    <w:rsid w:val="00521A7F"/>
    <w:rsid w:val="00524C40"/>
    <w:rsid w:val="00530017"/>
    <w:rsid w:val="005304AD"/>
    <w:rsid w:val="00530B96"/>
    <w:rsid w:val="00540BC2"/>
    <w:rsid w:val="00541126"/>
    <w:rsid w:val="00541FEC"/>
    <w:rsid w:val="005441C6"/>
    <w:rsid w:val="0054623B"/>
    <w:rsid w:val="00550087"/>
    <w:rsid w:val="005504AF"/>
    <w:rsid w:val="005541A8"/>
    <w:rsid w:val="005607ED"/>
    <w:rsid w:val="005652B2"/>
    <w:rsid w:val="00570B76"/>
    <w:rsid w:val="00572A9F"/>
    <w:rsid w:val="00575A85"/>
    <w:rsid w:val="00581AEC"/>
    <w:rsid w:val="00582C5A"/>
    <w:rsid w:val="00583707"/>
    <w:rsid w:val="00584985"/>
    <w:rsid w:val="00586B93"/>
    <w:rsid w:val="00591687"/>
    <w:rsid w:val="00592703"/>
    <w:rsid w:val="005970D5"/>
    <w:rsid w:val="00597770"/>
    <w:rsid w:val="005A77F9"/>
    <w:rsid w:val="005A7D36"/>
    <w:rsid w:val="005B0349"/>
    <w:rsid w:val="005B26AF"/>
    <w:rsid w:val="005B4C3E"/>
    <w:rsid w:val="005C5696"/>
    <w:rsid w:val="005C7133"/>
    <w:rsid w:val="005D1A1A"/>
    <w:rsid w:val="005D3C0C"/>
    <w:rsid w:val="005E0F36"/>
    <w:rsid w:val="005E79C0"/>
    <w:rsid w:val="005F0DFF"/>
    <w:rsid w:val="005F322E"/>
    <w:rsid w:val="005F353F"/>
    <w:rsid w:val="005F43A3"/>
    <w:rsid w:val="005F5AEE"/>
    <w:rsid w:val="006009D1"/>
    <w:rsid w:val="006010C6"/>
    <w:rsid w:val="00603920"/>
    <w:rsid w:val="00605365"/>
    <w:rsid w:val="00605539"/>
    <w:rsid w:val="0060630A"/>
    <w:rsid w:val="00606337"/>
    <w:rsid w:val="00610B6D"/>
    <w:rsid w:val="00612DBB"/>
    <w:rsid w:val="006170C9"/>
    <w:rsid w:val="006245B0"/>
    <w:rsid w:val="006258B7"/>
    <w:rsid w:val="00627D89"/>
    <w:rsid w:val="00642927"/>
    <w:rsid w:val="00643240"/>
    <w:rsid w:val="00644647"/>
    <w:rsid w:val="00645F80"/>
    <w:rsid w:val="00646A33"/>
    <w:rsid w:val="006478E2"/>
    <w:rsid w:val="0065124A"/>
    <w:rsid w:val="00660A28"/>
    <w:rsid w:val="00662282"/>
    <w:rsid w:val="006645C8"/>
    <w:rsid w:val="006672E9"/>
    <w:rsid w:val="00670FB7"/>
    <w:rsid w:val="006722D6"/>
    <w:rsid w:val="00675908"/>
    <w:rsid w:val="00676A6B"/>
    <w:rsid w:val="006818C9"/>
    <w:rsid w:val="0068362C"/>
    <w:rsid w:val="00687E1E"/>
    <w:rsid w:val="0069731C"/>
    <w:rsid w:val="006B23BD"/>
    <w:rsid w:val="006B3D46"/>
    <w:rsid w:val="006B6BB3"/>
    <w:rsid w:val="006C1AFA"/>
    <w:rsid w:val="006C241A"/>
    <w:rsid w:val="006C351F"/>
    <w:rsid w:val="006C65EC"/>
    <w:rsid w:val="006D50D4"/>
    <w:rsid w:val="006F3119"/>
    <w:rsid w:val="006F5E23"/>
    <w:rsid w:val="007009B2"/>
    <w:rsid w:val="00700E4D"/>
    <w:rsid w:val="00717F33"/>
    <w:rsid w:val="00720990"/>
    <w:rsid w:val="00720AF3"/>
    <w:rsid w:val="00721C6D"/>
    <w:rsid w:val="007230C4"/>
    <w:rsid w:val="00723BA1"/>
    <w:rsid w:val="0072532D"/>
    <w:rsid w:val="00727141"/>
    <w:rsid w:val="00751B7A"/>
    <w:rsid w:val="0075475F"/>
    <w:rsid w:val="0075703D"/>
    <w:rsid w:val="0075760B"/>
    <w:rsid w:val="007711CE"/>
    <w:rsid w:val="007757DA"/>
    <w:rsid w:val="00782374"/>
    <w:rsid w:val="00782C1C"/>
    <w:rsid w:val="007A24AF"/>
    <w:rsid w:val="007A255B"/>
    <w:rsid w:val="007A2DF1"/>
    <w:rsid w:val="007A56B4"/>
    <w:rsid w:val="007B308D"/>
    <w:rsid w:val="007C5485"/>
    <w:rsid w:val="007D7B6E"/>
    <w:rsid w:val="007E7B2E"/>
    <w:rsid w:val="007F154B"/>
    <w:rsid w:val="007F4BED"/>
    <w:rsid w:val="007F5C36"/>
    <w:rsid w:val="00802D88"/>
    <w:rsid w:val="008060CD"/>
    <w:rsid w:val="0080677E"/>
    <w:rsid w:val="00806C68"/>
    <w:rsid w:val="00810030"/>
    <w:rsid w:val="0081056F"/>
    <w:rsid w:val="008109F0"/>
    <w:rsid w:val="00817225"/>
    <w:rsid w:val="00823559"/>
    <w:rsid w:val="00823F5E"/>
    <w:rsid w:val="00825B61"/>
    <w:rsid w:val="00827478"/>
    <w:rsid w:val="00834865"/>
    <w:rsid w:val="008370D2"/>
    <w:rsid w:val="00837866"/>
    <w:rsid w:val="008408D8"/>
    <w:rsid w:val="00842E0F"/>
    <w:rsid w:val="00844558"/>
    <w:rsid w:val="008528D1"/>
    <w:rsid w:val="00853F91"/>
    <w:rsid w:val="008622A9"/>
    <w:rsid w:val="00864F2D"/>
    <w:rsid w:val="00865041"/>
    <w:rsid w:val="00874D45"/>
    <w:rsid w:val="0087538E"/>
    <w:rsid w:val="008754A7"/>
    <w:rsid w:val="00885EDB"/>
    <w:rsid w:val="00897B95"/>
    <w:rsid w:val="008A21B8"/>
    <w:rsid w:val="008A4C92"/>
    <w:rsid w:val="008A511E"/>
    <w:rsid w:val="008B1DB0"/>
    <w:rsid w:val="008B6134"/>
    <w:rsid w:val="008B7E37"/>
    <w:rsid w:val="008C3F08"/>
    <w:rsid w:val="008C6C96"/>
    <w:rsid w:val="008C7E2B"/>
    <w:rsid w:val="008D25DE"/>
    <w:rsid w:val="008D2C62"/>
    <w:rsid w:val="008D349E"/>
    <w:rsid w:val="008D3CC2"/>
    <w:rsid w:val="008D6CD5"/>
    <w:rsid w:val="008D79A6"/>
    <w:rsid w:val="008E2A57"/>
    <w:rsid w:val="008F0719"/>
    <w:rsid w:val="00916276"/>
    <w:rsid w:val="00917E28"/>
    <w:rsid w:val="0092038F"/>
    <w:rsid w:val="0092292E"/>
    <w:rsid w:val="00924B55"/>
    <w:rsid w:val="009263AC"/>
    <w:rsid w:val="00933017"/>
    <w:rsid w:val="009457A3"/>
    <w:rsid w:val="00945D23"/>
    <w:rsid w:val="0094725B"/>
    <w:rsid w:val="0094738D"/>
    <w:rsid w:val="0094763F"/>
    <w:rsid w:val="0095350A"/>
    <w:rsid w:val="009536AA"/>
    <w:rsid w:val="00954A86"/>
    <w:rsid w:val="00963F2F"/>
    <w:rsid w:val="00965D5A"/>
    <w:rsid w:val="0097467D"/>
    <w:rsid w:val="009772AB"/>
    <w:rsid w:val="00982B38"/>
    <w:rsid w:val="009855A5"/>
    <w:rsid w:val="00992F05"/>
    <w:rsid w:val="00995813"/>
    <w:rsid w:val="00997ACA"/>
    <w:rsid w:val="009A3413"/>
    <w:rsid w:val="009A3680"/>
    <w:rsid w:val="009A77F6"/>
    <w:rsid w:val="009B0A6D"/>
    <w:rsid w:val="009B3EDD"/>
    <w:rsid w:val="009B4EDB"/>
    <w:rsid w:val="009C3D6D"/>
    <w:rsid w:val="009D1483"/>
    <w:rsid w:val="009D3A1B"/>
    <w:rsid w:val="009D4200"/>
    <w:rsid w:val="009E5D8F"/>
    <w:rsid w:val="009E6E94"/>
    <w:rsid w:val="009E7457"/>
    <w:rsid w:val="009F00D6"/>
    <w:rsid w:val="00A0274B"/>
    <w:rsid w:val="00A04DDF"/>
    <w:rsid w:val="00A11E84"/>
    <w:rsid w:val="00A1228D"/>
    <w:rsid w:val="00A16077"/>
    <w:rsid w:val="00A23D82"/>
    <w:rsid w:val="00A307CC"/>
    <w:rsid w:val="00A32596"/>
    <w:rsid w:val="00A3472F"/>
    <w:rsid w:val="00A34DD6"/>
    <w:rsid w:val="00A35E47"/>
    <w:rsid w:val="00A368CD"/>
    <w:rsid w:val="00A37067"/>
    <w:rsid w:val="00A44D2B"/>
    <w:rsid w:val="00A458D4"/>
    <w:rsid w:val="00A45933"/>
    <w:rsid w:val="00A50E2A"/>
    <w:rsid w:val="00A52F85"/>
    <w:rsid w:val="00A57091"/>
    <w:rsid w:val="00A61513"/>
    <w:rsid w:val="00A6798D"/>
    <w:rsid w:val="00A74718"/>
    <w:rsid w:val="00A75353"/>
    <w:rsid w:val="00A8193D"/>
    <w:rsid w:val="00A825C1"/>
    <w:rsid w:val="00A867D4"/>
    <w:rsid w:val="00A86B16"/>
    <w:rsid w:val="00AB0637"/>
    <w:rsid w:val="00AB0776"/>
    <w:rsid w:val="00AB1DAE"/>
    <w:rsid w:val="00AC4F89"/>
    <w:rsid w:val="00AC6243"/>
    <w:rsid w:val="00AC6536"/>
    <w:rsid w:val="00AD0D12"/>
    <w:rsid w:val="00AD5F62"/>
    <w:rsid w:val="00AE7806"/>
    <w:rsid w:val="00AF0EB5"/>
    <w:rsid w:val="00B003FE"/>
    <w:rsid w:val="00B027A7"/>
    <w:rsid w:val="00B03A54"/>
    <w:rsid w:val="00B03F01"/>
    <w:rsid w:val="00B07846"/>
    <w:rsid w:val="00B10D28"/>
    <w:rsid w:val="00B15054"/>
    <w:rsid w:val="00B2191D"/>
    <w:rsid w:val="00B231D0"/>
    <w:rsid w:val="00B3028B"/>
    <w:rsid w:val="00B346BB"/>
    <w:rsid w:val="00B355C5"/>
    <w:rsid w:val="00B41D35"/>
    <w:rsid w:val="00B4380C"/>
    <w:rsid w:val="00B4512F"/>
    <w:rsid w:val="00B45F27"/>
    <w:rsid w:val="00B47E58"/>
    <w:rsid w:val="00B524BA"/>
    <w:rsid w:val="00B5549C"/>
    <w:rsid w:val="00B566C3"/>
    <w:rsid w:val="00B56CB7"/>
    <w:rsid w:val="00B578ED"/>
    <w:rsid w:val="00B6122E"/>
    <w:rsid w:val="00B61B00"/>
    <w:rsid w:val="00B62D34"/>
    <w:rsid w:val="00B63647"/>
    <w:rsid w:val="00B65F53"/>
    <w:rsid w:val="00B740C1"/>
    <w:rsid w:val="00B767CF"/>
    <w:rsid w:val="00B80540"/>
    <w:rsid w:val="00B81F6A"/>
    <w:rsid w:val="00B826D1"/>
    <w:rsid w:val="00B83179"/>
    <w:rsid w:val="00B86BE9"/>
    <w:rsid w:val="00B8776C"/>
    <w:rsid w:val="00B92BFB"/>
    <w:rsid w:val="00B960E9"/>
    <w:rsid w:val="00B96A89"/>
    <w:rsid w:val="00B97355"/>
    <w:rsid w:val="00BA1D3C"/>
    <w:rsid w:val="00BB386F"/>
    <w:rsid w:val="00BC3C3F"/>
    <w:rsid w:val="00BC7357"/>
    <w:rsid w:val="00BD3708"/>
    <w:rsid w:val="00BD47E2"/>
    <w:rsid w:val="00BD4A91"/>
    <w:rsid w:val="00BD4B57"/>
    <w:rsid w:val="00BE248E"/>
    <w:rsid w:val="00BE2530"/>
    <w:rsid w:val="00BF1509"/>
    <w:rsid w:val="00BF157F"/>
    <w:rsid w:val="00BF41D4"/>
    <w:rsid w:val="00BF61E4"/>
    <w:rsid w:val="00C00896"/>
    <w:rsid w:val="00C022EB"/>
    <w:rsid w:val="00C10609"/>
    <w:rsid w:val="00C11AFA"/>
    <w:rsid w:val="00C12C4F"/>
    <w:rsid w:val="00C141FD"/>
    <w:rsid w:val="00C2227B"/>
    <w:rsid w:val="00C2436E"/>
    <w:rsid w:val="00C244AD"/>
    <w:rsid w:val="00C3105C"/>
    <w:rsid w:val="00C35BAA"/>
    <w:rsid w:val="00C37F26"/>
    <w:rsid w:val="00C43F1E"/>
    <w:rsid w:val="00C54E23"/>
    <w:rsid w:val="00C552B4"/>
    <w:rsid w:val="00C64F77"/>
    <w:rsid w:val="00C676A8"/>
    <w:rsid w:val="00C71FE5"/>
    <w:rsid w:val="00C80C0F"/>
    <w:rsid w:val="00C817D6"/>
    <w:rsid w:val="00C83C97"/>
    <w:rsid w:val="00C85C28"/>
    <w:rsid w:val="00C9202B"/>
    <w:rsid w:val="00C934FB"/>
    <w:rsid w:val="00C93791"/>
    <w:rsid w:val="00CA0832"/>
    <w:rsid w:val="00CA52FB"/>
    <w:rsid w:val="00CA6D78"/>
    <w:rsid w:val="00CA7157"/>
    <w:rsid w:val="00CB41C8"/>
    <w:rsid w:val="00CD5028"/>
    <w:rsid w:val="00CE0174"/>
    <w:rsid w:val="00CE03CC"/>
    <w:rsid w:val="00CE0A05"/>
    <w:rsid w:val="00CE2488"/>
    <w:rsid w:val="00CE64B5"/>
    <w:rsid w:val="00CF1B96"/>
    <w:rsid w:val="00CF31CF"/>
    <w:rsid w:val="00D05B3F"/>
    <w:rsid w:val="00D13443"/>
    <w:rsid w:val="00D16FE8"/>
    <w:rsid w:val="00D17199"/>
    <w:rsid w:val="00D20696"/>
    <w:rsid w:val="00D229AF"/>
    <w:rsid w:val="00D22CBF"/>
    <w:rsid w:val="00D24110"/>
    <w:rsid w:val="00D24301"/>
    <w:rsid w:val="00D2587D"/>
    <w:rsid w:val="00D27578"/>
    <w:rsid w:val="00D27FC9"/>
    <w:rsid w:val="00D30217"/>
    <w:rsid w:val="00D32295"/>
    <w:rsid w:val="00D36BA9"/>
    <w:rsid w:val="00D433B2"/>
    <w:rsid w:val="00D43656"/>
    <w:rsid w:val="00D443AF"/>
    <w:rsid w:val="00D450CC"/>
    <w:rsid w:val="00D4518F"/>
    <w:rsid w:val="00D46E41"/>
    <w:rsid w:val="00D47620"/>
    <w:rsid w:val="00D50E0B"/>
    <w:rsid w:val="00D57EB7"/>
    <w:rsid w:val="00D64899"/>
    <w:rsid w:val="00D65504"/>
    <w:rsid w:val="00D72944"/>
    <w:rsid w:val="00D83402"/>
    <w:rsid w:val="00D83596"/>
    <w:rsid w:val="00D83D63"/>
    <w:rsid w:val="00D83E1C"/>
    <w:rsid w:val="00D8646D"/>
    <w:rsid w:val="00D90CEA"/>
    <w:rsid w:val="00D96563"/>
    <w:rsid w:val="00DA12F9"/>
    <w:rsid w:val="00DB0CD6"/>
    <w:rsid w:val="00DC0924"/>
    <w:rsid w:val="00DC16EB"/>
    <w:rsid w:val="00DC5538"/>
    <w:rsid w:val="00DC61A7"/>
    <w:rsid w:val="00DD02E5"/>
    <w:rsid w:val="00DD458D"/>
    <w:rsid w:val="00DD4989"/>
    <w:rsid w:val="00DE2BBB"/>
    <w:rsid w:val="00DF09B4"/>
    <w:rsid w:val="00DF0B3B"/>
    <w:rsid w:val="00DF756B"/>
    <w:rsid w:val="00E00CBF"/>
    <w:rsid w:val="00E00FA9"/>
    <w:rsid w:val="00E11FD5"/>
    <w:rsid w:val="00E2210F"/>
    <w:rsid w:val="00E22644"/>
    <w:rsid w:val="00E2526B"/>
    <w:rsid w:val="00E2721B"/>
    <w:rsid w:val="00E37F33"/>
    <w:rsid w:val="00E4107B"/>
    <w:rsid w:val="00E51937"/>
    <w:rsid w:val="00E53B89"/>
    <w:rsid w:val="00E56374"/>
    <w:rsid w:val="00E62EDD"/>
    <w:rsid w:val="00E71615"/>
    <w:rsid w:val="00E71FD7"/>
    <w:rsid w:val="00E75437"/>
    <w:rsid w:val="00E82274"/>
    <w:rsid w:val="00E8662D"/>
    <w:rsid w:val="00E8691F"/>
    <w:rsid w:val="00E937C7"/>
    <w:rsid w:val="00E94C97"/>
    <w:rsid w:val="00E96541"/>
    <w:rsid w:val="00EA554E"/>
    <w:rsid w:val="00EA7D5D"/>
    <w:rsid w:val="00EB796C"/>
    <w:rsid w:val="00EC096E"/>
    <w:rsid w:val="00EC297F"/>
    <w:rsid w:val="00EC2D8E"/>
    <w:rsid w:val="00EC3B92"/>
    <w:rsid w:val="00EC3F1F"/>
    <w:rsid w:val="00EC51EC"/>
    <w:rsid w:val="00EC5586"/>
    <w:rsid w:val="00EC589A"/>
    <w:rsid w:val="00EC6D70"/>
    <w:rsid w:val="00ED132C"/>
    <w:rsid w:val="00EE19B2"/>
    <w:rsid w:val="00EE2C3F"/>
    <w:rsid w:val="00EE4CFC"/>
    <w:rsid w:val="00EF2201"/>
    <w:rsid w:val="00EF60D7"/>
    <w:rsid w:val="00EF61E4"/>
    <w:rsid w:val="00EF7321"/>
    <w:rsid w:val="00EF7761"/>
    <w:rsid w:val="00F037DF"/>
    <w:rsid w:val="00F0684B"/>
    <w:rsid w:val="00F0750D"/>
    <w:rsid w:val="00F13526"/>
    <w:rsid w:val="00F13E18"/>
    <w:rsid w:val="00F25E0A"/>
    <w:rsid w:val="00F26E0E"/>
    <w:rsid w:val="00F31509"/>
    <w:rsid w:val="00F405B4"/>
    <w:rsid w:val="00F454DF"/>
    <w:rsid w:val="00F50C45"/>
    <w:rsid w:val="00F512D6"/>
    <w:rsid w:val="00F547C4"/>
    <w:rsid w:val="00F623B9"/>
    <w:rsid w:val="00F628B2"/>
    <w:rsid w:val="00F63A6F"/>
    <w:rsid w:val="00F66133"/>
    <w:rsid w:val="00F663E3"/>
    <w:rsid w:val="00F673C2"/>
    <w:rsid w:val="00F7207C"/>
    <w:rsid w:val="00F75C2B"/>
    <w:rsid w:val="00F76DF4"/>
    <w:rsid w:val="00F80514"/>
    <w:rsid w:val="00F80FEC"/>
    <w:rsid w:val="00F83FD8"/>
    <w:rsid w:val="00F85E24"/>
    <w:rsid w:val="00FA0A02"/>
    <w:rsid w:val="00FA41AC"/>
    <w:rsid w:val="00FA46EF"/>
    <w:rsid w:val="00FA74DD"/>
    <w:rsid w:val="00FB03B8"/>
    <w:rsid w:val="00FB1A1F"/>
    <w:rsid w:val="00FB29DA"/>
    <w:rsid w:val="00FC69C7"/>
    <w:rsid w:val="00FC74EA"/>
    <w:rsid w:val="00FD25DE"/>
    <w:rsid w:val="00FD2B1A"/>
    <w:rsid w:val="00FD407D"/>
    <w:rsid w:val="00FD4604"/>
    <w:rsid w:val="00FD4F59"/>
    <w:rsid w:val="00FD6857"/>
    <w:rsid w:val="00FE058B"/>
    <w:rsid w:val="00FE4452"/>
    <w:rsid w:val="00FE638B"/>
    <w:rsid w:val="00FE7D51"/>
    <w:rsid w:val="00FF343D"/>
    <w:rsid w:val="00FF76D4"/>
    <w:rsid w:val="00FF7CE8"/>
    <w:rsid w:val="0E2D60B4"/>
    <w:rsid w:val="35A04288"/>
    <w:rsid w:val="367F01D6"/>
    <w:rsid w:val="39321BBA"/>
    <w:rsid w:val="3D605069"/>
    <w:rsid w:val="3F9D26F5"/>
    <w:rsid w:val="4EFE21FE"/>
    <w:rsid w:val="BBB5ECDC"/>
    <w:rsid w:val="BFFBD127"/>
    <w:rsid w:val="EB75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ody Text"/>
    <w:basedOn w:val="1"/>
    <w:qFormat/>
    <w:uiPriority w:val="0"/>
    <w:rPr>
      <w:sz w:val="30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文档结构图 Char"/>
    <w:basedOn w:val="10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lenovo\AppData\Roaming\Microsoft\Templates\&#31614;&#2525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签报模板</Template>
  <Pages>3</Pages>
  <Words>130</Words>
  <Characters>741</Characters>
  <Lines>6</Lines>
  <Paragraphs>1</Paragraphs>
  <TotalTime>3</TotalTime>
  <ScaleCrop>false</ScaleCrop>
  <LinksUpToDate>false</LinksUpToDate>
  <CharactersWithSpaces>870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2018-10-08T00:29:00Z</dcterms:created>
  <dc:creator>金文彬</dc:creator>
  <cp:lastModifiedBy>user</cp:lastModifiedBy>
  <cp:lastPrinted>2018-10-08T23:46:00Z</cp:lastPrinted>
  <dcterms:modified xsi:type="dcterms:W3CDTF">2022-12-29T17:30:22Z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9E8B31048A8C4C0E9F0311B23C550A49</vt:lpwstr>
  </property>
</Properties>
</file>